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Serif">
    <w:charset w:val="00"/>
    <w:family w:val="auto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7D9"/>
    <w:multiLevelType w:val="hybridMultilevel"/>
    <w:tmpl w:val="1F3EE51C"/>
    <w:lvl w:ilvl="0" w:tplc="FB80131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4F20AB"/>
    <w:multiLevelType w:val="hybridMultilevel"/>
    <w:tmpl w:val="C9EAA7A8"/>
    <w:lvl w:ilvl="0" w:tplc="36803642">
      <w:start w:val="1"/>
      <w:numFmt w:val="lowerRoman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4B538E"/>
    <w:multiLevelType w:val="hybridMultilevel"/>
    <w:tmpl w:val="203E3FEA"/>
    <w:lvl w:ilvl="0" w:tplc="5BD6AE5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7E9"/>
    <w:multiLevelType w:val="hybridMultilevel"/>
    <w:tmpl w:val="83CA5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3B415C"/>
    <w:multiLevelType w:val="hybridMultilevel"/>
    <w:tmpl w:val="1F3EE51C"/>
    <w:lvl w:ilvl="0" w:tplc="FB80131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5851D6C"/>
    <w:multiLevelType w:val="hybridMultilevel"/>
    <w:tmpl w:val="C9EAA7A8"/>
    <w:lvl w:ilvl="0" w:tplc="36803642">
      <w:start w:val="1"/>
      <w:numFmt w:val="lowerRoman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E5827B7"/>
    <w:multiLevelType w:val="hybridMultilevel"/>
    <w:tmpl w:val="B3E4C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003AEB"/>
    <w:multiLevelType w:val="hybridMultilevel"/>
    <w:tmpl w:val="C9EAA7A8"/>
    <w:lvl w:ilvl="0" w:tplc="36803642">
      <w:start w:val="1"/>
      <w:numFmt w:val="lowerRoman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34062B6"/>
    <w:multiLevelType w:val="multilevel"/>
    <w:tmpl w:val="A33A5138"/>
    <w:lvl w:ilvl="0">
      <w:start w:val="1"/>
      <w:numFmt w:val="bullet"/>
      <w:pStyle w:val="ListBullet2"/>
      <w:lvlText w:val=""/>
      <w:lvlJc w:val="left"/>
      <w:pPr>
        <w:ind w:left="964" w:hanging="284"/>
      </w:pPr>
      <w:rPr>
        <w:rFonts w:ascii="Wingdings" w:hAnsi="Wingdings" w:hint="default"/>
        <w:color w:val="9B3333"/>
      </w:rPr>
    </w:lvl>
    <w:lvl w:ilvl="1">
      <w:start w:val="1"/>
      <w:numFmt w:val="bullet"/>
      <w:pStyle w:val="ListBullet2"/>
      <w:lvlText w:val=""/>
      <w:lvlJc w:val="left"/>
      <w:pPr>
        <w:ind w:left="2007" w:hanging="360"/>
      </w:pPr>
      <w:rPr>
        <w:rFonts w:ascii="Wingdings" w:hAnsi="Wingdings" w:hint="default"/>
        <w:color w:val="9B3333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C527D1"/>
    <w:multiLevelType w:val="hybridMultilevel"/>
    <w:tmpl w:val="7E46D640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0606AE6"/>
    <w:multiLevelType w:val="hybridMultilevel"/>
    <w:tmpl w:val="1F3EE51C"/>
    <w:lvl w:ilvl="0" w:tplc="FB80131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0C74677"/>
    <w:multiLevelType w:val="hybridMultilevel"/>
    <w:tmpl w:val="1F3EE51C"/>
    <w:lvl w:ilvl="0" w:tplc="FB80131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7500471"/>
    <w:multiLevelType w:val="hybridMultilevel"/>
    <w:tmpl w:val="2A3A553A"/>
    <w:lvl w:ilvl="0" w:tplc="064E517E">
      <w:start w:val="1"/>
      <w:numFmt w:val="decimal"/>
      <w:lvlText w:val="Q%1: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A80444"/>
    <w:multiLevelType w:val="hybridMultilevel"/>
    <w:tmpl w:val="3BFCBBDC"/>
    <w:lvl w:ilvl="0" w:tplc="78D89096">
      <w:start w:val="1"/>
      <w:numFmt w:val="bullet"/>
      <w:pStyle w:val="ListBullet3"/>
      <w:lvlText w:val=""/>
      <w:lvlJc w:val="left"/>
      <w:pPr>
        <w:ind w:left="454" w:hanging="284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270B9"/>
    <w:multiLevelType w:val="hybridMultilevel"/>
    <w:tmpl w:val="68AA9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477F1"/>
    <w:multiLevelType w:val="hybridMultilevel"/>
    <w:tmpl w:val="2AB82324"/>
    <w:lvl w:ilvl="0" w:tplc="7B641D22">
      <w:start w:val="1"/>
      <w:numFmt w:val="lowerLetter"/>
      <w:pStyle w:val="Questionstyle"/>
      <w:lvlText w:val="%1)"/>
      <w:lvlJc w:val="left"/>
      <w:pPr>
        <w:ind w:left="927" w:hanging="360"/>
      </w:pPr>
      <w:rPr>
        <w:rFonts w:ascii="Arial" w:hAnsi="Arial" w:cs="Arial" w:hint="default"/>
        <w:b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F4B3ADF"/>
    <w:multiLevelType w:val="multilevel"/>
    <w:tmpl w:val="291ECA16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537A33B2"/>
    <w:multiLevelType w:val="hybridMultilevel"/>
    <w:tmpl w:val="803E70CE"/>
    <w:lvl w:ilvl="0" w:tplc="5C76A2A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339FF"/>
    <w:multiLevelType w:val="hybridMultilevel"/>
    <w:tmpl w:val="1F3EE51C"/>
    <w:lvl w:ilvl="0" w:tplc="FB80131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D930987"/>
    <w:multiLevelType w:val="hybridMultilevel"/>
    <w:tmpl w:val="1F3EE51C"/>
    <w:lvl w:ilvl="0" w:tplc="FB80131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00D24CA"/>
    <w:multiLevelType w:val="hybridMultilevel"/>
    <w:tmpl w:val="E8F6D832"/>
    <w:lvl w:ilvl="0" w:tplc="99222868">
      <w:start w:val="1"/>
      <w:numFmt w:val="bullet"/>
      <w:pStyle w:val="ListBullet"/>
      <w:lvlText w:val=""/>
      <w:lvlJc w:val="left"/>
      <w:pPr>
        <w:ind w:left="454" w:hanging="284"/>
      </w:pPr>
      <w:rPr>
        <w:rFonts w:ascii="Wingdings" w:hAnsi="Wingdings" w:hint="default"/>
        <w:color w:val="9B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167FE"/>
    <w:multiLevelType w:val="hybridMultilevel"/>
    <w:tmpl w:val="62C47C54"/>
    <w:lvl w:ilvl="0" w:tplc="36803642">
      <w:start w:val="1"/>
      <w:numFmt w:val="lowerRoman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69A07508"/>
    <w:multiLevelType w:val="hybridMultilevel"/>
    <w:tmpl w:val="19A2E306"/>
    <w:lvl w:ilvl="0" w:tplc="D2766E68">
      <w:numFmt w:val="bullet"/>
      <w:lvlText w:val="-"/>
      <w:lvlJc w:val="left"/>
      <w:pPr>
        <w:ind w:left="1636" w:hanging="360"/>
      </w:pPr>
      <w:rPr>
        <w:rFonts w:ascii="Arial" w:eastAsiaTheme="maj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>
    <w:nsid w:val="74593BFE"/>
    <w:multiLevelType w:val="hybridMultilevel"/>
    <w:tmpl w:val="B6AA0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F77CB"/>
    <w:multiLevelType w:val="hybridMultilevel"/>
    <w:tmpl w:val="C960043C"/>
    <w:lvl w:ilvl="0" w:tplc="3680364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13"/>
  </w:num>
  <w:num w:numId="5">
    <w:abstractNumId w:val="12"/>
  </w:num>
  <w:num w:numId="6">
    <w:abstractNumId w:val="15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22"/>
  </w:num>
  <w:num w:numId="12">
    <w:abstractNumId w:val="24"/>
  </w:num>
  <w:num w:numId="13">
    <w:abstractNumId w:val="2"/>
  </w:num>
  <w:num w:numId="14">
    <w:abstractNumId w:val="0"/>
  </w:num>
  <w:num w:numId="15">
    <w:abstractNumId w:val="10"/>
  </w:num>
  <w:num w:numId="16">
    <w:abstractNumId w:val="19"/>
  </w:num>
  <w:num w:numId="17">
    <w:abstractNumId w:val="11"/>
  </w:num>
  <w:num w:numId="18">
    <w:abstractNumId w:val="21"/>
  </w:num>
  <w:num w:numId="19">
    <w:abstractNumId w:val="4"/>
  </w:num>
  <w:num w:numId="20">
    <w:abstractNumId w:val="18"/>
  </w:num>
  <w:num w:numId="21">
    <w:abstractNumId w:val="6"/>
  </w:num>
  <w:num w:numId="22">
    <w:abstractNumId w:val="17"/>
  </w:num>
  <w:num w:numId="23">
    <w:abstractNumId w:val="23"/>
  </w:num>
  <w:num w:numId="24">
    <w:abstractNumId w:val="14"/>
  </w:num>
  <w:num w:numId="2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attachedTemplate r:id="rId1"/>
  <w:defaultTabStop w:val="720"/>
  <w:noPunctuationKerning/>
  <w:characterSpacingControl w:val="doNotCompress"/>
  <w:hdrShapeDefaults>
    <o:shapedefaults v:ext="edit" spidmax="2118">
      <o:colormru v:ext="edit" colors="#337b95,#339380,#529233,#66a6b0,#338895,#339267,#21272e,#303a4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B7"/>
    <w:rsid w:val="00032D8F"/>
    <w:rsid w:val="0003361A"/>
    <w:rsid w:val="00044241"/>
    <w:rsid w:val="00046681"/>
    <w:rsid w:val="000516DD"/>
    <w:rsid w:val="00052FCB"/>
    <w:rsid w:val="000540FE"/>
    <w:rsid w:val="00077628"/>
    <w:rsid w:val="0009448A"/>
    <w:rsid w:val="00095F75"/>
    <w:rsid w:val="000B03E8"/>
    <w:rsid w:val="000B600A"/>
    <w:rsid w:val="000C00F6"/>
    <w:rsid w:val="000C3A95"/>
    <w:rsid w:val="000D1019"/>
    <w:rsid w:val="000D20E9"/>
    <w:rsid w:val="000E5FD5"/>
    <w:rsid w:val="000F5887"/>
    <w:rsid w:val="00102FCE"/>
    <w:rsid w:val="00104F39"/>
    <w:rsid w:val="00114BB6"/>
    <w:rsid w:val="00116EC1"/>
    <w:rsid w:val="001204C0"/>
    <w:rsid w:val="00133559"/>
    <w:rsid w:val="00141C4D"/>
    <w:rsid w:val="001431D7"/>
    <w:rsid w:val="00154BAB"/>
    <w:rsid w:val="0016055E"/>
    <w:rsid w:val="00175C28"/>
    <w:rsid w:val="00176781"/>
    <w:rsid w:val="00182E42"/>
    <w:rsid w:val="00187D08"/>
    <w:rsid w:val="00195D9C"/>
    <w:rsid w:val="001A0E45"/>
    <w:rsid w:val="001C0C4E"/>
    <w:rsid w:val="001C2C41"/>
    <w:rsid w:val="001C694D"/>
    <w:rsid w:val="001C7E59"/>
    <w:rsid w:val="001D32A8"/>
    <w:rsid w:val="001E32D4"/>
    <w:rsid w:val="001E528E"/>
    <w:rsid w:val="001F57D1"/>
    <w:rsid w:val="001F627E"/>
    <w:rsid w:val="001F6D38"/>
    <w:rsid w:val="00214633"/>
    <w:rsid w:val="0022577D"/>
    <w:rsid w:val="00230490"/>
    <w:rsid w:val="0024133D"/>
    <w:rsid w:val="00241A86"/>
    <w:rsid w:val="002458AB"/>
    <w:rsid w:val="00261C83"/>
    <w:rsid w:val="00262C1A"/>
    <w:rsid w:val="00267E5C"/>
    <w:rsid w:val="002724AD"/>
    <w:rsid w:val="00273798"/>
    <w:rsid w:val="00277CB6"/>
    <w:rsid w:val="00293D2E"/>
    <w:rsid w:val="002A1695"/>
    <w:rsid w:val="002A2531"/>
    <w:rsid w:val="002A3853"/>
    <w:rsid w:val="002A7C4B"/>
    <w:rsid w:val="002B491A"/>
    <w:rsid w:val="002B54EA"/>
    <w:rsid w:val="002B6C75"/>
    <w:rsid w:val="002D0EFA"/>
    <w:rsid w:val="003019F8"/>
    <w:rsid w:val="00301DE3"/>
    <w:rsid w:val="00357BAA"/>
    <w:rsid w:val="003640BA"/>
    <w:rsid w:val="00364884"/>
    <w:rsid w:val="00373E63"/>
    <w:rsid w:val="003840A0"/>
    <w:rsid w:val="0039689B"/>
    <w:rsid w:val="003A6613"/>
    <w:rsid w:val="003A7BEA"/>
    <w:rsid w:val="003B4443"/>
    <w:rsid w:val="003B57C9"/>
    <w:rsid w:val="003C4258"/>
    <w:rsid w:val="003F3572"/>
    <w:rsid w:val="003F41BA"/>
    <w:rsid w:val="00412C0D"/>
    <w:rsid w:val="004158F6"/>
    <w:rsid w:val="0042646C"/>
    <w:rsid w:val="00427240"/>
    <w:rsid w:val="00432C33"/>
    <w:rsid w:val="00435D84"/>
    <w:rsid w:val="00445438"/>
    <w:rsid w:val="00445DCF"/>
    <w:rsid w:val="00447D60"/>
    <w:rsid w:val="004554AD"/>
    <w:rsid w:val="0045613C"/>
    <w:rsid w:val="00472E30"/>
    <w:rsid w:val="004822BB"/>
    <w:rsid w:val="00494174"/>
    <w:rsid w:val="00496DA2"/>
    <w:rsid w:val="004A2341"/>
    <w:rsid w:val="004A475B"/>
    <w:rsid w:val="004B388A"/>
    <w:rsid w:val="004C567A"/>
    <w:rsid w:val="004C68C6"/>
    <w:rsid w:val="004C6DB3"/>
    <w:rsid w:val="004D3E2D"/>
    <w:rsid w:val="004E20FB"/>
    <w:rsid w:val="004F3472"/>
    <w:rsid w:val="004F3D64"/>
    <w:rsid w:val="004F4C8A"/>
    <w:rsid w:val="0050140B"/>
    <w:rsid w:val="0050763E"/>
    <w:rsid w:val="00526622"/>
    <w:rsid w:val="00531BA1"/>
    <w:rsid w:val="005344BE"/>
    <w:rsid w:val="00550DE6"/>
    <w:rsid w:val="00551C88"/>
    <w:rsid w:val="0055234D"/>
    <w:rsid w:val="0055334E"/>
    <w:rsid w:val="0056484F"/>
    <w:rsid w:val="005706CE"/>
    <w:rsid w:val="00570CE2"/>
    <w:rsid w:val="00574382"/>
    <w:rsid w:val="0057674E"/>
    <w:rsid w:val="00580EBD"/>
    <w:rsid w:val="00581A9A"/>
    <w:rsid w:val="0058740A"/>
    <w:rsid w:val="005A2892"/>
    <w:rsid w:val="005A2E86"/>
    <w:rsid w:val="005B1C6F"/>
    <w:rsid w:val="005C2E19"/>
    <w:rsid w:val="005C38CC"/>
    <w:rsid w:val="005C4805"/>
    <w:rsid w:val="005D63C3"/>
    <w:rsid w:val="005E1728"/>
    <w:rsid w:val="005E3811"/>
    <w:rsid w:val="005E4AAC"/>
    <w:rsid w:val="005F132E"/>
    <w:rsid w:val="005F49B4"/>
    <w:rsid w:val="005F5E64"/>
    <w:rsid w:val="0060111D"/>
    <w:rsid w:val="00603AF2"/>
    <w:rsid w:val="00605EA7"/>
    <w:rsid w:val="00610F42"/>
    <w:rsid w:val="00611738"/>
    <w:rsid w:val="00611A14"/>
    <w:rsid w:val="0061282D"/>
    <w:rsid w:val="00614360"/>
    <w:rsid w:val="00621835"/>
    <w:rsid w:val="00630060"/>
    <w:rsid w:val="00632142"/>
    <w:rsid w:val="00632F8D"/>
    <w:rsid w:val="0065615C"/>
    <w:rsid w:val="00663FA4"/>
    <w:rsid w:val="00680AE8"/>
    <w:rsid w:val="0069533C"/>
    <w:rsid w:val="006A30E6"/>
    <w:rsid w:val="006A3D63"/>
    <w:rsid w:val="006A4041"/>
    <w:rsid w:val="006B74B7"/>
    <w:rsid w:val="006C0B5E"/>
    <w:rsid w:val="006C100E"/>
    <w:rsid w:val="006C6600"/>
    <w:rsid w:val="006D0EFF"/>
    <w:rsid w:val="006D2CA9"/>
    <w:rsid w:val="006E78BB"/>
    <w:rsid w:val="00703885"/>
    <w:rsid w:val="00704618"/>
    <w:rsid w:val="007064D2"/>
    <w:rsid w:val="007131EB"/>
    <w:rsid w:val="00713968"/>
    <w:rsid w:val="007152E1"/>
    <w:rsid w:val="007173AB"/>
    <w:rsid w:val="00731BE0"/>
    <w:rsid w:val="00732249"/>
    <w:rsid w:val="007350CF"/>
    <w:rsid w:val="00736199"/>
    <w:rsid w:val="0074394F"/>
    <w:rsid w:val="007513C3"/>
    <w:rsid w:val="00752FB5"/>
    <w:rsid w:val="0076084E"/>
    <w:rsid w:val="007639B5"/>
    <w:rsid w:val="00776335"/>
    <w:rsid w:val="0078201E"/>
    <w:rsid w:val="00784426"/>
    <w:rsid w:val="0078714C"/>
    <w:rsid w:val="0079149F"/>
    <w:rsid w:val="007A4327"/>
    <w:rsid w:val="007A4CD7"/>
    <w:rsid w:val="007D6A65"/>
    <w:rsid w:val="007D7FA1"/>
    <w:rsid w:val="007E7457"/>
    <w:rsid w:val="00817115"/>
    <w:rsid w:val="00817DA6"/>
    <w:rsid w:val="00820DDE"/>
    <w:rsid w:val="0082306A"/>
    <w:rsid w:val="00824527"/>
    <w:rsid w:val="00826385"/>
    <w:rsid w:val="008279FE"/>
    <w:rsid w:val="00841B3C"/>
    <w:rsid w:val="00843B44"/>
    <w:rsid w:val="0085796E"/>
    <w:rsid w:val="008722D0"/>
    <w:rsid w:val="0087651C"/>
    <w:rsid w:val="008903C8"/>
    <w:rsid w:val="00892507"/>
    <w:rsid w:val="008A6F3D"/>
    <w:rsid w:val="008C4C91"/>
    <w:rsid w:val="008C62B6"/>
    <w:rsid w:val="008C74C4"/>
    <w:rsid w:val="008D6837"/>
    <w:rsid w:val="008F1C1D"/>
    <w:rsid w:val="00905631"/>
    <w:rsid w:val="00911C1D"/>
    <w:rsid w:val="00926C96"/>
    <w:rsid w:val="009314CE"/>
    <w:rsid w:val="009337B0"/>
    <w:rsid w:val="00937895"/>
    <w:rsid w:val="0095215A"/>
    <w:rsid w:val="00961F66"/>
    <w:rsid w:val="00966273"/>
    <w:rsid w:val="009671FE"/>
    <w:rsid w:val="00975358"/>
    <w:rsid w:val="00987C83"/>
    <w:rsid w:val="00993A37"/>
    <w:rsid w:val="009A06AA"/>
    <w:rsid w:val="009A4876"/>
    <w:rsid w:val="009A54AC"/>
    <w:rsid w:val="009A6089"/>
    <w:rsid w:val="009B3240"/>
    <w:rsid w:val="009B60F2"/>
    <w:rsid w:val="009B6B79"/>
    <w:rsid w:val="009B71E2"/>
    <w:rsid w:val="009D60B2"/>
    <w:rsid w:val="009D6D8E"/>
    <w:rsid w:val="009E156D"/>
    <w:rsid w:val="009E4D48"/>
    <w:rsid w:val="009F4FB1"/>
    <w:rsid w:val="009F6F9B"/>
    <w:rsid w:val="00A20EF6"/>
    <w:rsid w:val="00A25751"/>
    <w:rsid w:val="00A25836"/>
    <w:rsid w:val="00A3666E"/>
    <w:rsid w:val="00A422F3"/>
    <w:rsid w:val="00A4681A"/>
    <w:rsid w:val="00A5377E"/>
    <w:rsid w:val="00A53BB0"/>
    <w:rsid w:val="00A63755"/>
    <w:rsid w:val="00A646C8"/>
    <w:rsid w:val="00A7450F"/>
    <w:rsid w:val="00A7688C"/>
    <w:rsid w:val="00A77485"/>
    <w:rsid w:val="00A86CA4"/>
    <w:rsid w:val="00A90BB3"/>
    <w:rsid w:val="00AB282E"/>
    <w:rsid w:val="00AB5F74"/>
    <w:rsid w:val="00AC337E"/>
    <w:rsid w:val="00AD4A66"/>
    <w:rsid w:val="00AD68DA"/>
    <w:rsid w:val="00AF2B07"/>
    <w:rsid w:val="00B26038"/>
    <w:rsid w:val="00B348BD"/>
    <w:rsid w:val="00B34D4E"/>
    <w:rsid w:val="00B36275"/>
    <w:rsid w:val="00B56A2E"/>
    <w:rsid w:val="00B56DC4"/>
    <w:rsid w:val="00B64E06"/>
    <w:rsid w:val="00B66625"/>
    <w:rsid w:val="00B85040"/>
    <w:rsid w:val="00B9095E"/>
    <w:rsid w:val="00B92B48"/>
    <w:rsid w:val="00B95E07"/>
    <w:rsid w:val="00B97FDF"/>
    <w:rsid w:val="00BB1D3A"/>
    <w:rsid w:val="00BB3DF5"/>
    <w:rsid w:val="00BC0957"/>
    <w:rsid w:val="00BC2EC2"/>
    <w:rsid w:val="00BC7D43"/>
    <w:rsid w:val="00BE4DB1"/>
    <w:rsid w:val="00BF05BD"/>
    <w:rsid w:val="00C075EE"/>
    <w:rsid w:val="00C12868"/>
    <w:rsid w:val="00C13897"/>
    <w:rsid w:val="00C2044E"/>
    <w:rsid w:val="00C21A37"/>
    <w:rsid w:val="00C3076E"/>
    <w:rsid w:val="00C35E8F"/>
    <w:rsid w:val="00C42399"/>
    <w:rsid w:val="00C42924"/>
    <w:rsid w:val="00C47172"/>
    <w:rsid w:val="00C63B02"/>
    <w:rsid w:val="00C732E1"/>
    <w:rsid w:val="00C76629"/>
    <w:rsid w:val="00C84E5E"/>
    <w:rsid w:val="00C8714D"/>
    <w:rsid w:val="00C93541"/>
    <w:rsid w:val="00C945B0"/>
    <w:rsid w:val="00CA3F96"/>
    <w:rsid w:val="00CA5E52"/>
    <w:rsid w:val="00CC41AA"/>
    <w:rsid w:val="00CC5860"/>
    <w:rsid w:val="00CE7DFC"/>
    <w:rsid w:val="00CF2D01"/>
    <w:rsid w:val="00D03EC6"/>
    <w:rsid w:val="00D165AD"/>
    <w:rsid w:val="00D25566"/>
    <w:rsid w:val="00D30E4D"/>
    <w:rsid w:val="00D40FEE"/>
    <w:rsid w:val="00D43D1C"/>
    <w:rsid w:val="00D44EE0"/>
    <w:rsid w:val="00D4786A"/>
    <w:rsid w:val="00D54C82"/>
    <w:rsid w:val="00D63FFA"/>
    <w:rsid w:val="00D71875"/>
    <w:rsid w:val="00D8628F"/>
    <w:rsid w:val="00DA094D"/>
    <w:rsid w:val="00DA519D"/>
    <w:rsid w:val="00DB7509"/>
    <w:rsid w:val="00DC52FF"/>
    <w:rsid w:val="00DD1900"/>
    <w:rsid w:val="00DD4EC1"/>
    <w:rsid w:val="00DD5AC3"/>
    <w:rsid w:val="00DE3181"/>
    <w:rsid w:val="00DE51B9"/>
    <w:rsid w:val="00E04EBB"/>
    <w:rsid w:val="00E112BA"/>
    <w:rsid w:val="00E20163"/>
    <w:rsid w:val="00E2616E"/>
    <w:rsid w:val="00E32327"/>
    <w:rsid w:val="00E33548"/>
    <w:rsid w:val="00E45C93"/>
    <w:rsid w:val="00E5540A"/>
    <w:rsid w:val="00E67F02"/>
    <w:rsid w:val="00E73E03"/>
    <w:rsid w:val="00E85106"/>
    <w:rsid w:val="00E96B5A"/>
    <w:rsid w:val="00EA1794"/>
    <w:rsid w:val="00EB3020"/>
    <w:rsid w:val="00EB3ADE"/>
    <w:rsid w:val="00EB5D80"/>
    <w:rsid w:val="00EC3165"/>
    <w:rsid w:val="00EE24BA"/>
    <w:rsid w:val="00EE4D2A"/>
    <w:rsid w:val="00EE5180"/>
    <w:rsid w:val="00EE6BDB"/>
    <w:rsid w:val="00EE77B9"/>
    <w:rsid w:val="00EF6845"/>
    <w:rsid w:val="00EF685E"/>
    <w:rsid w:val="00F03BF2"/>
    <w:rsid w:val="00F1238F"/>
    <w:rsid w:val="00F400A7"/>
    <w:rsid w:val="00F45F86"/>
    <w:rsid w:val="00F51BC9"/>
    <w:rsid w:val="00F54212"/>
    <w:rsid w:val="00F56CB7"/>
    <w:rsid w:val="00F57E79"/>
    <w:rsid w:val="00F60E38"/>
    <w:rsid w:val="00F7288A"/>
    <w:rsid w:val="00F77903"/>
    <w:rsid w:val="00F80071"/>
    <w:rsid w:val="00F81039"/>
    <w:rsid w:val="00F92871"/>
    <w:rsid w:val="00FA602D"/>
    <w:rsid w:val="00FB3CE6"/>
    <w:rsid w:val="00FB4D78"/>
    <w:rsid w:val="00FD25DE"/>
    <w:rsid w:val="00FD4D98"/>
    <w:rsid w:val="00FD5E4B"/>
    <w:rsid w:val="00FE02B4"/>
    <w:rsid w:val="00FF542F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8">
      <o:colormru v:ext="edit" colors="#337b95,#339380,#529233,#66a6b0,#338895,#339267,#21272e,#303a4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240"/>
    <w:pPr>
      <w:spacing w:before="160" w:after="160" w:line="312" w:lineRule="auto"/>
    </w:pPr>
    <w:rPr>
      <w:rFonts w:ascii="Georgia" w:hAnsi="Georgia"/>
      <w:color w:val="333333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qFormat/>
    <w:rsid w:val="009B3240"/>
    <w:pPr>
      <w:keepNext/>
      <w:pBdr>
        <w:bottom w:val="double" w:sz="4" w:space="2" w:color="D5D5D5"/>
      </w:pBdr>
      <w:spacing w:before="120" w:after="360" w:line="240" w:lineRule="auto"/>
      <w:outlineLvl w:val="0"/>
    </w:pPr>
    <w:rPr>
      <w:sz w:val="40"/>
    </w:rPr>
  </w:style>
  <w:style w:type="paragraph" w:styleId="Heading2">
    <w:name w:val="heading 2"/>
    <w:basedOn w:val="Heading1"/>
    <w:next w:val="Normal"/>
    <w:qFormat/>
    <w:rsid w:val="007D7FA1"/>
    <w:pPr>
      <w:pBdr>
        <w:top w:val="single" w:sz="18" w:space="1" w:color="333333"/>
        <w:left w:val="single" w:sz="18" w:space="4" w:color="333333"/>
        <w:bottom w:val="single" w:sz="18" w:space="1" w:color="333333"/>
        <w:right w:val="single" w:sz="18" w:space="4" w:color="333333"/>
      </w:pBdr>
      <w:shd w:val="clear" w:color="auto" w:fill="303A45"/>
      <w:spacing w:before="440" w:after="280"/>
      <w:outlineLvl w:val="1"/>
    </w:pPr>
    <w:rPr>
      <w:i/>
      <w:iCs/>
      <w:color w:val="FFFFFF"/>
      <w:spacing w:val="10"/>
      <w:sz w:val="32"/>
      <w:szCs w:val="32"/>
    </w:rPr>
  </w:style>
  <w:style w:type="paragraph" w:styleId="Heading3">
    <w:name w:val="heading 3"/>
    <w:basedOn w:val="Heading2"/>
    <w:next w:val="Normal"/>
    <w:link w:val="Heading3Char"/>
    <w:unhideWhenUsed/>
    <w:qFormat/>
    <w:rsid w:val="00032D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240"/>
      <w:outlineLvl w:val="2"/>
    </w:pPr>
    <w:rPr>
      <w:rFonts w:eastAsia="MS Gothic"/>
      <w:bCs/>
      <w:color w:val="000000"/>
      <w:sz w:val="30"/>
    </w:rPr>
  </w:style>
  <w:style w:type="paragraph" w:styleId="Heading4">
    <w:name w:val="heading 4"/>
    <w:basedOn w:val="Heading3"/>
    <w:next w:val="Normal"/>
    <w:qFormat/>
    <w:rsid w:val="009B3240"/>
    <w:pPr>
      <w:pBdr>
        <w:top w:val="single" w:sz="18" w:space="1" w:color="DFE2E7"/>
        <w:left w:val="single" w:sz="18" w:space="4" w:color="DFE2E7"/>
        <w:bottom w:val="single" w:sz="18" w:space="1" w:color="DFE2E7"/>
        <w:right w:val="single" w:sz="18" w:space="4" w:color="DFE2E7"/>
      </w:pBdr>
      <w:shd w:val="clear" w:color="auto" w:fill="DFE2E7"/>
      <w:jc w:val="both"/>
      <w:outlineLvl w:val="3"/>
    </w:pPr>
    <w:rPr>
      <w:bCs w:val="0"/>
      <w:color w:val="333333"/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32D8F"/>
    <w:pPr>
      <w:spacing w:before="360" w:after="240"/>
      <w:outlineLvl w:val="4"/>
    </w:pPr>
    <w:rPr>
      <w:color w:val="9B3333"/>
      <w:sz w:val="26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DB7509"/>
    <w:pPr>
      <w:spacing w:before="360" w:after="0" w:line="240" w:lineRule="auto"/>
      <w:outlineLvl w:val="5"/>
    </w:pPr>
    <w:rPr>
      <w:color w:val="9B3333"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9B3240"/>
    <w:pPr>
      <w:spacing w:before="120" w:after="120"/>
      <w:outlineLvl w:val="6"/>
    </w:pPr>
    <w:rPr>
      <w:sz w:val="24"/>
    </w:rPr>
  </w:style>
  <w:style w:type="paragraph" w:styleId="Heading8">
    <w:name w:val="heading 8"/>
    <w:basedOn w:val="Heading7"/>
    <w:next w:val="Normal"/>
    <w:link w:val="Heading8Char"/>
    <w:unhideWhenUsed/>
    <w:qFormat/>
    <w:rsid w:val="00032D8F"/>
    <w:pPr>
      <w:spacing w:before="240" w:after="60"/>
      <w:outlineLvl w:val="7"/>
    </w:pPr>
    <w:rPr>
      <w:rFonts w:eastAsia="MS Mincho"/>
      <w:i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D165AD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Heading1"/>
    <w:qFormat/>
    <w:rsid w:val="009B3240"/>
    <w:pPr>
      <w:pBdr>
        <w:bottom w:val="none" w:sz="0" w:space="0" w:color="auto"/>
      </w:pBdr>
    </w:pPr>
    <w:rPr>
      <w:sz w:val="64"/>
      <w:szCs w:val="64"/>
    </w:rPr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ReferenceLine">
    <w:name w:val="Reference Line"/>
    <w:basedOn w:val="BodyText"/>
  </w:style>
  <w:style w:type="paragraph" w:styleId="Closing">
    <w:name w:val="Closing"/>
    <w:basedOn w:val="Normal"/>
  </w:style>
  <w:style w:type="paragraph" w:customStyle="1" w:styleId="ReferenceInitials">
    <w:name w:val="Reference Initials"/>
    <w:basedOn w:val="Normal"/>
  </w:style>
  <w:style w:type="paragraph" w:customStyle="1" w:styleId="H1Ashurst">
    <w:name w:val="H1Ashurst"/>
    <w:basedOn w:val="Normal"/>
    <w:next w:val="H2Ashurst"/>
    <w:rsid w:val="009E156D"/>
    <w:pPr>
      <w:keepNext/>
      <w:numPr>
        <w:numId w:val="1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Cs w:val="20"/>
    </w:rPr>
  </w:style>
  <w:style w:type="paragraph" w:customStyle="1" w:styleId="H2Ashurst">
    <w:name w:val="H2Ashurst"/>
    <w:basedOn w:val="Normal"/>
    <w:link w:val="H2AshurstChar"/>
    <w:rsid w:val="009E156D"/>
    <w:pPr>
      <w:numPr>
        <w:ilvl w:val="1"/>
        <w:numId w:val="1"/>
      </w:numPr>
      <w:suppressAutoHyphens/>
      <w:spacing w:after="220" w:line="264" w:lineRule="auto"/>
      <w:jc w:val="both"/>
      <w:outlineLvl w:val="1"/>
    </w:pPr>
    <w:rPr>
      <w:rFonts w:ascii="Verdana" w:hAnsi="Verdana"/>
      <w:szCs w:val="20"/>
    </w:rPr>
  </w:style>
  <w:style w:type="paragraph" w:customStyle="1" w:styleId="H3Ashurst">
    <w:name w:val="H3Ashurst"/>
    <w:basedOn w:val="Normal"/>
    <w:rsid w:val="009E156D"/>
    <w:pPr>
      <w:numPr>
        <w:ilvl w:val="2"/>
        <w:numId w:val="1"/>
      </w:numPr>
      <w:suppressAutoHyphens/>
      <w:spacing w:after="220" w:line="264" w:lineRule="auto"/>
      <w:jc w:val="both"/>
      <w:outlineLvl w:val="2"/>
    </w:pPr>
    <w:rPr>
      <w:rFonts w:ascii="Verdana" w:hAnsi="Verdana"/>
      <w:szCs w:val="20"/>
    </w:rPr>
  </w:style>
  <w:style w:type="paragraph" w:customStyle="1" w:styleId="H4Ashurst">
    <w:name w:val="H4Ashurst"/>
    <w:basedOn w:val="Normal"/>
    <w:rsid w:val="009E156D"/>
    <w:pPr>
      <w:numPr>
        <w:ilvl w:val="3"/>
        <w:numId w:val="1"/>
      </w:numPr>
      <w:suppressAutoHyphens/>
      <w:spacing w:after="220" w:line="264" w:lineRule="auto"/>
      <w:jc w:val="both"/>
      <w:outlineLvl w:val="3"/>
    </w:pPr>
    <w:rPr>
      <w:rFonts w:ascii="Verdana" w:hAnsi="Verdana"/>
      <w:szCs w:val="20"/>
    </w:rPr>
  </w:style>
  <w:style w:type="paragraph" w:customStyle="1" w:styleId="H5Ashurst">
    <w:name w:val="H5Ashurst"/>
    <w:basedOn w:val="Normal"/>
    <w:rsid w:val="009E156D"/>
    <w:pPr>
      <w:numPr>
        <w:ilvl w:val="4"/>
        <w:numId w:val="1"/>
      </w:numPr>
      <w:suppressAutoHyphens/>
      <w:spacing w:after="220" w:line="264" w:lineRule="auto"/>
      <w:jc w:val="both"/>
      <w:outlineLvl w:val="4"/>
    </w:pPr>
    <w:rPr>
      <w:rFonts w:ascii="Verdana" w:hAnsi="Verdana"/>
      <w:szCs w:val="20"/>
    </w:rPr>
  </w:style>
  <w:style w:type="paragraph" w:customStyle="1" w:styleId="H6Ashurst">
    <w:name w:val="H6Ashurst"/>
    <w:basedOn w:val="Normal"/>
    <w:rsid w:val="009E156D"/>
    <w:pPr>
      <w:numPr>
        <w:ilvl w:val="5"/>
        <w:numId w:val="1"/>
      </w:numPr>
      <w:suppressAutoHyphens/>
      <w:spacing w:after="220" w:line="264" w:lineRule="auto"/>
      <w:jc w:val="both"/>
      <w:outlineLvl w:val="5"/>
    </w:pPr>
    <w:rPr>
      <w:rFonts w:ascii="Verdana" w:hAnsi="Verdana"/>
      <w:szCs w:val="20"/>
    </w:rPr>
  </w:style>
  <w:style w:type="character" w:customStyle="1" w:styleId="H2AshurstChar">
    <w:name w:val="H2Ashurst Char"/>
    <w:link w:val="H2Ashurst"/>
    <w:rsid w:val="009E156D"/>
    <w:rPr>
      <w:rFonts w:ascii="Verdana" w:hAnsi="Verdana"/>
      <w:color w:val="333333"/>
      <w:sz w:val="18"/>
      <w:lang w:val="en-US" w:eastAsia="en-US"/>
    </w:rPr>
  </w:style>
  <w:style w:type="paragraph" w:styleId="NormalWeb">
    <w:name w:val="Normal (Web)"/>
    <w:basedOn w:val="Normal"/>
    <w:uiPriority w:val="99"/>
    <w:rsid w:val="00C93541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Strong">
    <w:name w:val="Strong"/>
    <w:qFormat/>
    <w:rsid w:val="004F4C8A"/>
    <w:rPr>
      <w:b/>
      <w:bCs/>
    </w:rPr>
  </w:style>
  <w:style w:type="character" w:styleId="FollowedHyperlink">
    <w:name w:val="FollowedHyperlink"/>
    <w:rsid w:val="00E67F02"/>
    <w:rPr>
      <w:color w:val="800080"/>
      <w:u w:val="single"/>
    </w:rPr>
  </w:style>
  <w:style w:type="character" w:styleId="PageNumber">
    <w:name w:val="page number"/>
    <w:rsid w:val="00961F66"/>
  </w:style>
  <w:style w:type="character" w:customStyle="1" w:styleId="Heading3Char">
    <w:name w:val="Heading 3 Char"/>
    <w:link w:val="Heading3"/>
    <w:rsid w:val="00032D8F"/>
    <w:rPr>
      <w:rFonts w:ascii="PT Serif" w:eastAsia="MS Gothic" w:hAnsi="PT Serif"/>
      <w:i/>
      <w:color w:val="000000"/>
      <w:sz w:val="30"/>
      <w:szCs w:val="32"/>
    </w:rPr>
  </w:style>
  <w:style w:type="character" w:customStyle="1" w:styleId="BodyTextChar">
    <w:name w:val="Body Text Char"/>
    <w:link w:val="BodyText"/>
    <w:rsid w:val="008279FE"/>
    <w:rPr>
      <w:rFonts w:ascii="Open Sans" w:hAnsi="Open Sans"/>
      <w:sz w:val="22"/>
      <w:szCs w:val="24"/>
    </w:rPr>
  </w:style>
  <w:style w:type="table" w:styleId="TableGrid">
    <w:name w:val="Table Grid"/>
    <w:basedOn w:val="TableNormal"/>
    <w:rsid w:val="0060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ListBullet2"/>
    <w:rsid w:val="007D7FA1"/>
    <w:pPr>
      <w:numPr>
        <w:numId w:val="2"/>
      </w:numPr>
      <w:spacing w:line="312" w:lineRule="auto"/>
    </w:pPr>
  </w:style>
  <w:style w:type="paragraph" w:styleId="ListBullet2">
    <w:name w:val="List Bullet 2"/>
    <w:basedOn w:val="ListParagraph"/>
    <w:rsid w:val="00B66625"/>
    <w:pPr>
      <w:numPr>
        <w:numId w:val="3"/>
      </w:numPr>
      <w:spacing w:line="288" w:lineRule="auto"/>
    </w:pPr>
  </w:style>
  <w:style w:type="table" w:styleId="Table3Deffects1">
    <w:name w:val="Table 3D effects 1"/>
    <w:basedOn w:val="TableNormal"/>
    <w:rsid w:val="00241A86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241A86"/>
    <w:pPr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241A86"/>
    <w:pPr>
      <w:spacing w:before="120" w:after="120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241A86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ontemporary">
    <w:name w:val="Table Contemporary"/>
    <w:basedOn w:val="TableNormal"/>
    <w:rsid w:val="00241A86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LightShading-Accent5">
    <w:name w:val="Light Shading Accent 5"/>
    <w:basedOn w:val="TableNormal"/>
    <w:uiPriority w:val="69"/>
    <w:rsid w:val="00241A8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-Accent5">
    <w:name w:val="Medium Shading 1 Accent 5"/>
    <w:basedOn w:val="TableNormal"/>
    <w:uiPriority w:val="72"/>
    <w:rsid w:val="00241A8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Bullet3">
    <w:name w:val="List Bullet 3"/>
    <w:rsid w:val="007A4327"/>
    <w:pPr>
      <w:numPr>
        <w:numId w:val="4"/>
      </w:numPr>
      <w:spacing w:before="120" w:after="120" w:line="312" w:lineRule="auto"/>
      <w:contextualSpacing/>
    </w:pPr>
    <w:rPr>
      <w:rFonts w:ascii="PT Serif" w:hAnsi="PT Serif"/>
      <w:i/>
      <w:color w:val="9B3333"/>
      <w:szCs w:val="18"/>
      <w:lang w:val="en-US" w:eastAsia="en-US"/>
    </w:rPr>
  </w:style>
  <w:style w:type="character" w:customStyle="1" w:styleId="Heading5Char">
    <w:name w:val="Heading 5 Char"/>
    <w:link w:val="Heading5"/>
    <w:rsid w:val="00032D8F"/>
    <w:rPr>
      <w:rFonts w:ascii="PT Serif" w:hAnsi="PT Serif"/>
      <w:color w:val="9B3333"/>
      <w:sz w:val="26"/>
      <w:szCs w:val="28"/>
    </w:rPr>
  </w:style>
  <w:style w:type="character" w:customStyle="1" w:styleId="Heading6Char">
    <w:name w:val="Heading 6 Char"/>
    <w:link w:val="Heading6"/>
    <w:rsid w:val="00DB7509"/>
    <w:rPr>
      <w:rFonts w:ascii="Book Antiqua" w:hAnsi="Book Antiqua"/>
      <w:color w:val="9B3333"/>
      <w:sz w:val="24"/>
      <w:szCs w:val="18"/>
    </w:rPr>
  </w:style>
  <w:style w:type="character" w:customStyle="1" w:styleId="Heading7Char">
    <w:name w:val="Heading 7 Char"/>
    <w:link w:val="Heading7"/>
    <w:rsid w:val="009B3240"/>
    <w:rPr>
      <w:rFonts w:ascii="Georgia" w:hAnsi="Georgia"/>
      <w:color w:val="333333"/>
      <w:sz w:val="24"/>
      <w:szCs w:val="18"/>
    </w:rPr>
  </w:style>
  <w:style w:type="paragraph" w:styleId="ListParagraph">
    <w:name w:val="List Paragraph"/>
    <w:basedOn w:val="Normal"/>
    <w:uiPriority w:val="34"/>
    <w:qFormat/>
    <w:rsid w:val="00C075EE"/>
    <w:pPr>
      <w:spacing w:before="120" w:after="120" w:line="264" w:lineRule="auto"/>
    </w:pPr>
  </w:style>
  <w:style w:type="paragraph" w:styleId="BalloonText">
    <w:name w:val="Balloon Text"/>
    <w:basedOn w:val="Normal"/>
    <w:link w:val="BalloonTextChar"/>
    <w:rsid w:val="0082306A"/>
    <w:pPr>
      <w:spacing w:before="0" w:after="0" w:line="240" w:lineRule="auto"/>
    </w:pPr>
    <w:rPr>
      <w:rFonts w:ascii="Lucida Grande" w:hAnsi="Lucida Grande"/>
    </w:rPr>
  </w:style>
  <w:style w:type="character" w:customStyle="1" w:styleId="BalloonTextChar">
    <w:name w:val="Balloon Text Char"/>
    <w:link w:val="BalloonText"/>
    <w:rsid w:val="0082306A"/>
    <w:rPr>
      <w:rFonts w:ascii="Lucida Grande" w:hAnsi="Lucida Grande"/>
      <w:color w:val="000000"/>
      <w:sz w:val="18"/>
      <w:szCs w:val="18"/>
      <w:lang w:val="en-US"/>
    </w:rPr>
  </w:style>
  <w:style w:type="paragraph" w:styleId="List2">
    <w:name w:val="List 2"/>
    <w:basedOn w:val="Normal"/>
    <w:rsid w:val="00C075EE"/>
    <w:pPr>
      <w:ind w:left="566" w:hanging="283"/>
      <w:contextualSpacing/>
    </w:pPr>
  </w:style>
  <w:style w:type="character" w:customStyle="1" w:styleId="Heading8Char">
    <w:name w:val="Heading 8 Char"/>
    <w:link w:val="Heading8"/>
    <w:rsid w:val="00032D8F"/>
    <w:rPr>
      <w:rFonts w:ascii="PT Serif" w:eastAsia="MS Mincho" w:hAnsi="PT Serif" w:cs="Times New Roman"/>
      <w:i/>
      <w:iCs/>
      <w:color w:val="333333"/>
      <w:sz w:val="22"/>
      <w:szCs w:val="24"/>
    </w:rPr>
  </w:style>
  <w:style w:type="paragraph" w:customStyle="1" w:styleId="Address">
    <w:name w:val="Address"/>
    <w:basedOn w:val="Normal"/>
    <w:qFormat/>
    <w:rsid w:val="00611738"/>
    <w:pPr>
      <w:spacing w:before="0" w:after="0"/>
    </w:pPr>
    <w:rPr>
      <w:lang w:eastAsia="en-GB"/>
    </w:rPr>
  </w:style>
  <w:style w:type="character" w:customStyle="1" w:styleId="Heading9Char">
    <w:name w:val="Heading 9 Char"/>
    <w:link w:val="Heading9"/>
    <w:rsid w:val="00D165AD"/>
    <w:rPr>
      <w:rFonts w:ascii="Calibri" w:eastAsia="MS Gothic" w:hAnsi="Calibri" w:cs="Times New Roman"/>
      <w:i/>
      <w:iCs/>
      <w:color w:val="404040"/>
    </w:rPr>
  </w:style>
  <w:style w:type="paragraph" w:styleId="DocumentMap">
    <w:name w:val="Document Map"/>
    <w:basedOn w:val="Normal"/>
    <w:link w:val="DocumentMapChar"/>
    <w:rsid w:val="00A90BB3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rsid w:val="00A90BB3"/>
    <w:rPr>
      <w:rFonts w:ascii="Lucida Grande" w:hAnsi="Lucida Grande" w:cs="Lucida Grande"/>
      <w:color w:val="333333"/>
      <w:sz w:val="24"/>
      <w:szCs w:val="24"/>
    </w:rPr>
  </w:style>
  <w:style w:type="paragraph" w:styleId="Revision">
    <w:name w:val="Revision"/>
    <w:hidden/>
    <w:uiPriority w:val="71"/>
    <w:rsid w:val="00A90BB3"/>
    <w:rPr>
      <w:rFonts w:ascii="PT Serif" w:hAnsi="PT Serif"/>
      <w:color w:val="333333"/>
      <w:sz w:val="18"/>
      <w:szCs w:val="18"/>
      <w:lang w:val="en-US" w:eastAsia="en-US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"/>
    <w:basedOn w:val="Normal"/>
    <w:link w:val="FootnoteTextChar"/>
    <w:uiPriority w:val="99"/>
    <w:qFormat/>
    <w:rsid w:val="00364884"/>
    <w:pPr>
      <w:spacing w:before="0" w:after="0" w:line="200" w:lineRule="exact"/>
    </w:pPr>
    <w:rPr>
      <w:rFonts w:ascii="Arial" w:hAnsi="Arial"/>
      <w:color w:val="auto"/>
      <w:sz w:val="16"/>
      <w:szCs w:val="20"/>
      <w:lang w:val="en-GB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basedOn w:val="DefaultParagraphFont"/>
    <w:link w:val="FootnoteText"/>
    <w:uiPriority w:val="99"/>
    <w:rsid w:val="00364884"/>
    <w:rPr>
      <w:rFonts w:ascii="Arial" w:hAnsi="Arial"/>
      <w:sz w:val="16"/>
      <w:lang w:eastAsia="de-DE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qFormat/>
    <w:rsid w:val="00364884"/>
    <w:rPr>
      <w:vertAlign w:val="superscript"/>
    </w:rPr>
  </w:style>
  <w:style w:type="character" w:styleId="IntenseEmphasis">
    <w:name w:val="Intense Emphasis"/>
    <w:uiPriority w:val="21"/>
    <w:qFormat/>
    <w:rsid w:val="00364884"/>
    <w:rPr>
      <w:b/>
      <w:bCs/>
      <w:i/>
      <w:iCs/>
    </w:rPr>
  </w:style>
  <w:style w:type="paragraph" w:customStyle="1" w:styleId="Questionstyle">
    <w:name w:val="Question style"/>
    <w:basedOn w:val="Normal"/>
    <w:next w:val="Normal"/>
    <w:autoRedefine/>
    <w:qFormat/>
    <w:rsid w:val="00364884"/>
    <w:pPr>
      <w:numPr>
        <w:numId w:val="6"/>
      </w:numPr>
      <w:spacing w:before="0" w:after="250" w:line="276" w:lineRule="auto"/>
      <w:ind w:left="1287"/>
      <w:contextualSpacing/>
      <w:jc w:val="both"/>
    </w:pPr>
    <w:rPr>
      <w:rFonts w:ascii="Arial" w:hAnsi="Arial" w:cs="Arial"/>
      <w:b/>
      <w:color w:val="auto"/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4158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58F6"/>
    <w:rPr>
      <w:rFonts w:ascii="Georgia" w:hAnsi="Georgia"/>
      <w:color w:val="333333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5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58F6"/>
    <w:rPr>
      <w:rFonts w:ascii="Georgia" w:hAnsi="Georgia"/>
      <w:b/>
      <w:bCs/>
      <w:color w:val="33333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240"/>
    <w:pPr>
      <w:spacing w:before="160" w:after="160" w:line="312" w:lineRule="auto"/>
    </w:pPr>
    <w:rPr>
      <w:rFonts w:ascii="Georgia" w:hAnsi="Georgia"/>
      <w:color w:val="333333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qFormat/>
    <w:rsid w:val="009B3240"/>
    <w:pPr>
      <w:keepNext/>
      <w:pBdr>
        <w:bottom w:val="double" w:sz="4" w:space="2" w:color="D5D5D5"/>
      </w:pBdr>
      <w:spacing w:before="120" w:after="360" w:line="240" w:lineRule="auto"/>
      <w:outlineLvl w:val="0"/>
    </w:pPr>
    <w:rPr>
      <w:sz w:val="40"/>
    </w:rPr>
  </w:style>
  <w:style w:type="paragraph" w:styleId="Heading2">
    <w:name w:val="heading 2"/>
    <w:basedOn w:val="Heading1"/>
    <w:next w:val="Normal"/>
    <w:qFormat/>
    <w:rsid w:val="007D7FA1"/>
    <w:pPr>
      <w:pBdr>
        <w:top w:val="single" w:sz="18" w:space="1" w:color="333333"/>
        <w:left w:val="single" w:sz="18" w:space="4" w:color="333333"/>
        <w:bottom w:val="single" w:sz="18" w:space="1" w:color="333333"/>
        <w:right w:val="single" w:sz="18" w:space="4" w:color="333333"/>
      </w:pBdr>
      <w:shd w:val="clear" w:color="auto" w:fill="303A45"/>
      <w:spacing w:before="440" w:after="280"/>
      <w:outlineLvl w:val="1"/>
    </w:pPr>
    <w:rPr>
      <w:i/>
      <w:iCs/>
      <w:color w:val="FFFFFF"/>
      <w:spacing w:val="10"/>
      <w:sz w:val="32"/>
      <w:szCs w:val="32"/>
    </w:rPr>
  </w:style>
  <w:style w:type="paragraph" w:styleId="Heading3">
    <w:name w:val="heading 3"/>
    <w:basedOn w:val="Heading2"/>
    <w:next w:val="Normal"/>
    <w:link w:val="Heading3Char"/>
    <w:unhideWhenUsed/>
    <w:qFormat/>
    <w:rsid w:val="00032D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240"/>
      <w:outlineLvl w:val="2"/>
    </w:pPr>
    <w:rPr>
      <w:rFonts w:eastAsia="MS Gothic"/>
      <w:bCs/>
      <w:color w:val="000000"/>
      <w:sz w:val="30"/>
    </w:rPr>
  </w:style>
  <w:style w:type="paragraph" w:styleId="Heading4">
    <w:name w:val="heading 4"/>
    <w:basedOn w:val="Heading3"/>
    <w:next w:val="Normal"/>
    <w:qFormat/>
    <w:rsid w:val="009B3240"/>
    <w:pPr>
      <w:pBdr>
        <w:top w:val="single" w:sz="18" w:space="1" w:color="DFE2E7"/>
        <w:left w:val="single" w:sz="18" w:space="4" w:color="DFE2E7"/>
        <w:bottom w:val="single" w:sz="18" w:space="1" w:color="DFE2E7"/>
        <w:right w:val="single" w:sz="18" w:space="4" w:color="DFE2E7"/>
      </w:pBdr>
      <w:shd w:val="clear" w:color="auto" w:fill="DFE2E7"/>
      <w:jc w:val="both"/>
      <w:outlineLvl w:val="3"/>
    </w:pPr>
    <w:rPr>
      <w:bCs w:val="0"/>
      <w:color w:val="333333"/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32D8F"/>
    <w:pPr>
      <w:spacing w:before="360" w:after="240"/>
      <w:outlineLvl w:val="4"/>
    </w:pPr>
    <w:rPr>
      <w:color w:val="9B3333"/>
      <w:sz w:val="26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DB7509"/>
    <w:pPr>
      <w:spacing w:before="360" w:after="0" w:line="240" w:lineRule="auto"/>
      <w:outlineLvl w:val="5"/>
    </w:pPr>
    <w:rPr>
      <w:color w:val="9B3333"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9B3240"/>
    <w:pPr>
      <w:spacing w:before="120" w:after="120"/>
      <w:outlineLvl w:val="6"/>
    </w:pPr>
    <w:rPr>
      <w:sz w:val="24"/>
    </w:rPr>
  </w:style>
  <w:style w:type="paragraph" w:styleId="Heading8">
    <w:name w:val="heading 8"/>
    <w:basedOn w:val="Heading7"/>
    <w:next w:val="Normal"/>
    <w:link w:val="Heading8Char"/>
    <w:unhideWhenUsed/>
    <w:qFormat/>
    <w:rsid w:val="00032D8F"/>
    <w:pPr>
      <w:spacing w:before="240" w:after="60"/>
      <w:outlineLvl w:val="7"/>
    </w:pPr>
    <w:rPr>
      <w:rFonts w:eastAsia="MS Mincho"/>
      <w:i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D165AD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Heading1"/>
    <w:qFormat/>
    <w:rsid w:val="009B3240"/>
    <w:pPr>
      <w:pBdr>
        <w:bottom w:val="none" w:sz="0" w:space="0" w:color="auto"/>
      </w:pBdr>
    </w:pPr>
    <w:rPr>
      <w:sz w:val="64"/>
      <w:szCs w:val="64"/>
    </w:rPr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ReferenceLine">
    <w:name w:val="Reference Line"/>
    <w:basedOn w:val="BodyText"/>
  </w:style>
  <w:style w:type="paragraph" w:styleId="Closing">
    <w:name w:val="Closing"/>
    <w:basedOn w:val="Normal"/>
  </w:style>
  <w:style w:type="paragraph" w:customStyle="1" w:styleId="ReferenceInitials">
    <w:name w:val="Reference Initials"/>
    <w:basedOn w:val="Normal"/>
  </w:style>
  <w:style w:type="paragraph" w:customStyle="1" w:styleId="H1Ashurst">
    <w:name w:val="H1Ashurst"/>
    <w:basedOn w:val="Normal"/>
    <w:next w:val="H2Ashurst"/>
    <w:rsid w:val="009E156D"/>
    <w:pPr>
      <w:keepNext/>
      <w:numPr>
        <w:numId w:val="1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Cs w:val="20"/>
    </w:rPr>
  </w:style>
  <w:style w:type="paragraph" w:customStyle="1" w:styleId="H2Ashurst">
    <w:name w:val="H2Ashurst"/>
    <w:basedOn w:val="Normal"/>
    <w:link w:val="H2AshurstChar"/>
    <w:rsid w:val="009E156D"/>
    <w:pPr>
      <w:numPr>
        <w:ilvl w:val="1"/>
        <w:numId w:val="1"/>
      </w:numPr>
      <w:suppressAutoHyphens/>
      <w:spacing w:after="220" w:line="264" w:lineRule="auto"/>
      <w:jc w:val="both"/>
      <w:outlineLvl w:val="1"/>
    </w:pPr>
    <w:rPr>
      <w:rFonts w:ascii="Verdana" w:hAnsi="Verdana"/>
      <w:szCs w:val="20"/>
    </w:rPr>
  </w:style>
  <w:style w:type="paragraph" w:customStyle="1" w:styleId="H3Ashurst">
    <w:name w:val="H3Ashurst"/>
    <w:basedOn w:val="Normal"/>
    <w:rsid w:val="009E156D"/>
    <w:pPr>
      <w:numPr>
        <w:ilvl w:val="2"/>
        <w:numId w:val="1"/>
      </w:numPr>
      <w:suppressAutoHyphens/>
      <w:spacing w:after="220" w:line="264" w:lineRule="auto"/>
      <w:jc w:val="both"/>
      <w:outlineLvl w:val="2"/>
    </w:pPr>
    <w:rPr>
      <w:rFonts w:ascii="Verdana" w:hAnsi="Verdana"/>
      <w:szCs w:val="20"/>
    </w:rPr>
  </w:style>
  <w:style w:type="paragraph" w:customStyle="1" w:styleId="H4Ashurst">
    <w:name w:val="H4Ashurst"/>
    <w:basedOn w:val="Normal"/>
    <w:rsid w:val="009E156D"/>
    <w:pPr>
      <w:numPr>
        <w:ilvl w:val="3"/>
        <w:numId w:val="1"/>
      </w:numPr>
      <w:suppressAutoHyphens/>
      <w:spacing w:after="220" w:line="264" w:lineRule="auto"/>
      <w:jc w:val="both"/>
      <w:outlineLvl w:val="3"/>
    </w:pPr>
    <w:rPr>
      <w:rFonts w:ascii="Verdana" w:hAnsi="Verdana"/>
      <w:szCs w:val="20"/>
    </w:rPr>
  </w:style>
  <w:style w:type="paragraph" w:customStyle="1" w:styleId="H5Ashurst">
    <w:name w:val="H5Ashurst"/>
    <w:basedOn w:val="Normal"/>
    <w:rsid w:val="009E156D"/>
    <w:pPr>
      <w:numPr>
        <w:ilvl w:val="4"/>
        <w:numId w:val="1"/>
      </w:numPr>
      <w:suppressAutoHyphens/>
      <w:spacing w:after="220" w:line="264" w:lineRule="auto"/>
      <w:jc w:val="both"/>
      <w:outlineLvl w:val="4"/>
    </w:pPr>
    <w:rPr>
      <w:rFonts w:ascii="Verdana" w:hAnsi="Verdana"/>
      <w:szCs w:val="20"/>
    </w:rPr>
  </w:style>
  <w:style w:type="paragraph" w:customStyle="1" w:styleId="H6Ashurst">
    <w:name w:val="H6Ashurst"/>
    <w:basedOn w:val="Normal"/>
    <w:rsid w:val="009E156D"/>
    <w:pPr>
      <w:numPr>
        <w:ilvl w:val="5"/>
        <w:numId w:val="1"/>
      </w:numPr>
      <w:suppressAutoHyphens/>
      <w:spacing w:after="220" w:line="264" w:lineRule="auto"/>
      <w:jc w:val="both"/>
      <w:outlineLvl w:val="5"/>
    </w:pPr>
    <w:rPr>
      <w:rFonts w:ascii="Verdana" w:hAnsi="Verdana"/>
      <w:szCs w:val="20"/>
    </w:rPr>
  </w:style>
  <w:style w:type="character" w:customStyle="1" w:styleId="H2AshurstChar">
    <w:name w:val="H2Ashurst Char"/>
    <w:link w:val="H2Ashurst"/>
    <w:rsid w:val="009E156D"/>
    <w:rPr>
      <w:rFonts w:ascii="Verdana" w:hAnsi="Verdana"/>
      <w:color w:val="333333"/>
      <w:sz w:val="18"/>
      <w:lang w:val="en-US" w:eastAsia="en-US"/>
    </w:rPr>
  </w:style>
  <w:style w:type="paragraph" w:styleId="NormalWeb">
    <w:name w:val="Normal (Web)"/>
    <w:basedOn w:val="Normal"/>
    <w:uiPriority w:val="99"/>
    <w:rsid w:val="00C93541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Strong">
    <w:name w:val="Strong"/>
    <w:qFormat/>
    <w:rsid w:val="004F4C8A"/>
    <w:rPr>
      <w:b/>
      <w:bCs/>
    </w:rPr>
  </w:style>
  <w:style w:type="character" w:styleId="FollowedHyperlink">
    <w:name w:val="FollowedHyperlink"/>
    <w:rsid w:val="00E67F02"/>
    <w:rPr>
      <w:color w:val="800080"/>
      <w:u w:val="single"/>
    </w:rPr>
  </w:style>
  <w:style w:type="character" w:styleId="PageNumber">
    <w:name w:val="page number"/>
    <w:rsid w:val="00961F66"/>
  </w:style>
  <w:style w:type="character" w:customStyle="1" w:styleId="Heading3Char">
    <w:name w:val="Heading 3 Char"/>
    <w:link w:val="Heading3"/>
    <w:rsid w:val="00032D8F"/>
    <w:rPr>
      <w:rFonts w:ascii="PT Serif" w:eastAsia="MS Gothic" w:hAnsi="PT Serif"/>
      <w:i/>
      <w:color w:val="000000"/>
      <w:sz w:val="30"/>
      <w:szCs w:val="32"/>
    </w:rPr>
  </w:style>
  <w:style w:type="character" w:customStyle="1" w:styleId="BodyTextChar">
    <w:name w:val="Body Text Char"/>
    <w:link w:val="BodyText"/>
    <w:rsid w:val="008279FE"/>
    <w:rPr>
      <w:rFonts w:ascii="Open Sans" w:hAnsi="Open Sans"/>
      <w:sz w:val="22"/>
      <w:szCs w:val="24"/>
    </w:rPr>
  </w:style>
  <w:style w:type="table" w:styleId="TableGrid">
    <w:name w:val="Table Grid"/>
    <w:basedOn w:val="TableNormal"/>
    <w:rsid w:val="0060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ListBullet2"/>
    <w:rsid w:val="007D7FA1"/>
    <w:pPr>
      <w:numPr>
        <w:numId w:val="2"/>
      </w:numPr>
      <w:spacing w:line="312" w:lineRule="auto"/>
    </w:pPr>
  </w:style>
  <w:style w:type="paragraph" w:styleId="ListBullet2">
    <w:name w:val="List Bullet 2"/>
    <w:basedOn w:val="ListParagraph"/>
    <w:rsid w:val="00B66625"/>
    <w:pPr>
      <w:numPr>
        <w:numId w:val="3"/>
      </w:numPr>
      <w:spacing w:line="288" w:lineRule="auto"/>
    </w:pPr>
  </w:style>
  <w:style w:type="table" w:styleId="Table3Deffects1">
    <w:name w:val="Table 3D effects 1"/>
    <w:basedOn w:val="TableNormal"/>
    <w:rsid w:val="00241A86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241A86"/>
    <w:pPr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241A86"/>
    <w:pPr>
      <w:spacing w:before="120" w:after="120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241A86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ontemporary">
    <w:name w:val="Table Contemporary"/>
    <w:basedOn w:val="TableNormal"/>
    <w:rsid w:val="00241A86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LightShading-Accent5">
    <w:name w:val="Light Shading Accent 5"/>
    <w:basedOn w:val="TableNormal"/>
    <w:uiPriority w:val="69"/>
    <w:rsid w:val="00241A8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-Accent5">
    <w:name w:val="Medium Shading 1 Accent 5"/>
    <w:basedOn w:val="TableNormal"/>
    <w:uiPriority w:val="72"/>
    <w:rsid w:val="00241A8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Bullet3">
    <w:name w:val="List Bullet 3"/>
    <w:rsid w:val="007A4327"/>
    <w:pPr>
      <w:numPr>
        <w:numId w:val="4"/>
      </w:numPr>
      <w:spacing w:before="120" w:after="120" w:line="312" w:lineRule="auto"/>
      <w:contextualSpacing/>
    </w:pPr>
    <w:rPr>
      <w:rFonts w:ascii="PT Serif" w:hAnsi="PT Serif"/>
      <w:i/>
      <w:color w:val="9B3333"/>
      <w:szCs w:val="18"/>
      <w:lang w:val="en-US" w:eastAsia="en-US"/>
    </w:rPr>
  </w:style>
  <w:style w:type="character" w:customStyle="1" w:styleId="Heading5Char">
    <w:name w:val="Heading 5 Char"/>
    <w:link w:val="Heading5"/>
    <w:rsid w:val="00032D8F"/>
    <w:rPr>
      <w:rFonts w:ascii="PT Serif" w:hAnsi="PT Serif"/>
      <w:color w:val="9B3333"/>
      <w:sz w:val="26"/>
      <w:szCs w:val="28"/>
    </w:rPr>
  </w:style>
  <w:style w:type="character" w:customStyle="1" w:styleId="Heading6Char">
    <w:name w:val="Heading 6 Char"/>
    <w:link w:val="Heading6"/>
    <w:rsid w:val="00DB7509"/>
    <w:rPr>
      <w:rFonts w:ascii="Book Antiqua" w:hAnsi="Book Antiqua"/>
      <w:color w:val="9B3333"/>
      <w:sz w:val="24"/>
      <w:szCs w:val="18"/>
    </w:rPr>
  </w:style>
  <w:style w:type="character" w:customStyle="1" w:styleId="Heading7Char">
    <w:name w:val="Heading 7 Char"/>
    <w:link w:val="Heading7"/>
    <w:rsid w:val="009B3240"/>
    <w:rPr>
      <w:rFonts w:ascii="Georgia" w:hAnsi="Georgia"/>
      <w:color w:val="333333"/>
      <w:sz w:val="24"/>
      <w:szCs w:val="18"/>
    </w:rPr>
  </w:style>
  <w:style w:type="paragraph" w:styleId="ListParagraph">
    <w:name w:val="List Paragraph"/>
    <w:basedOn w:val="Normal"/>
    <w:uiPriority w:val="34"/>
    <w:qFormat/>
    <w:rsid w:val="00C075EE"/>
    <w:pPr>
      <w:spacing w:before="120" w:after="120" w:line="264" w:lineRule="auto"/>
    </w:pPr>
  </w:style>
  <w:style w:type="paragraph" w:styleId="BalloonText">
    <w:name w:val="Balloon Text"/>
    <w:basedOn w:val="Normal"/>
    <w:link w:val="BalloonTextChar"/>
    <w:rsid w:val="0082306A"/>
    <w:pPr>
      <w:spacing w:before="0" w:after="0" w:line="240" w:lineRule="auto"/>
    </w:pPr>
    <w:rPr>
      <w:rFonts w:ascii="Lucida Grande" w:hAnsi="Lucida Grande"/>
    </w:rPr>
  </w:style>
  <w:style w:type="character" w:customStyle="1" w:styleId="BalloonTextChar">
    <w:name w:val="Balloon Text Char"/>
    <w:link w:val="BalloonText"/>
    <w:rsid w:val="0082306A"/>
    <w:rPr>
      <w:rFonts w:ascii="Lucida Grande" w:hAnsi="Lucida Grande"/>
      <w:color w:val="000000"/>
      <w:sz w:val="18"/>
      <w:szCs w:val="18"/>
      <w:lang w:val="en-US"/>
    </w:rPr>
  </w:style>
  <w:style w:type="paragraph" w:styleId="List2">
    <w:name w:val="List 2"/>
    <w:basedOn w:val="Normal"/>
    <w:rsid w:val="00C075EE"/>
    <w:pPr>
      <w:ind w:left="566" w:hanging="283"/>
      <w:contextualSpacing/>
    </w:pPr>
  </w:style>
  <w:style w:type="character" w:customStyle="1" w:styleId="Heading8Char">
    <w:name w:val="Heading 8 Char"/>
    <w:link w:val="Heading8"/>
    <w:rsid w:val="00032D8F"/>
    <w:rPr>
      <w:rFonts w:ascii="PT Serif" w:eastAsia="MS Mincho" w:hAnsi="PT Serif" w:cs="Times New Roman"/>
      <w:i/>
      <w:iCs/>
      <w:color w:val="333333"/>
      <w:sz w:val="22"/>
      <w:szCs w:val="24"/>
    </w:rPr>
  </w:style>
  <w:style w:type="paragraph" w:customStyle="1" w:styleId="Address">
    <w:name w:val="Address"/>
    <w:basedOn w:val="Normal"/>
    <w:qFormat/>
    <w:rsid w:val="00611738"/>
    <w:pPr>
      <w:spacing w:before="0" w:after="0"/>
    </w:pPr>
    <w:rPr>
      <w:lang w:eastAsia="en-GB"/>
    </w:rPr>
  </w:style>
  <w:style w:type="character" w:customStyle="1" w:styleId="Heading9Char">
    <w:name w:val="Heading 9 Char"/>
    <w:link w:val="Heading9"/>
    <w:rsid w:val="00D165AD"/>
    <w:rPr>
      <w:rFonts w:ascii="Calibri" w:eastAsia="MS Gothic" w:hAnsi="Calibri" w:cs="Times New Roman"/>
      <w:i/>
      <w:iCs/>
      <w:color w:val="404040"/>
    </w:rPr>
  </w:style>
  <w:style w:type="paragraph" w:styleId="DocumentMap">
    <w:name w:val="Document Map"/>
    <w:basedOn w:val="Normal"/>
    <w:link w:val="DocumentMapChar"/>
    <w:rsid w:val="00A90BB3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rsid w:val="00A90BB3"/>
    <w:rPr>
      <w:rFonts w:ascii="Lucida Grande" w:hAnsi="Lucida Grande" w:cs="Lucida Grande"/>
      <w:color w:val="333333"/>
      <w:sz w:val="24"/>
      <w:szCs w:val="24"/>
    </w:rPr>
  </w:style>
  <w:style w:type="paragraph" w:styleId="Revision">
    <w:name w:val="Revision"/>
    <w:hidden/>
    <w:uiPriority w:val="71"/>
    <w:rsid w:val="00A90BB3"/>
    <w:rPr>
      <w:rFonts w:ascii="PT Serif" w:hAnsi="PT Serif"/>
      <w:color w:val="333333"/>
      <w:sz w:val="18"/>
      <w:szCs w:val="18"/>
      <w:lang w:val="en-US" w:eastAsia="en-US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"/>
    <w:basedOn w:val="Normal"/>
    <w:link w:val="FootnoteTextChar"/>
    <w:uiPriority w:val="99"/>
    <w:qFormat/>
    <w:rsid w:val="00364884"/>
    <w:pPr>
      <w:spacing w:before="0" w:after="0" w:line="200" w:lineRule="exact"/>
    </w:pPr>
    <w:rPr>
      <w:rFonts w:ascii="Arial" w:hAnsi="Arial"/>
      <w:color w:val="auto"/>
      <w:sz w:val="16"/>
      <w:szCs w:val="20"/>
      <w:lang w:val="en-GB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basedOn w:val="DefaultParagraphFont"/>
    <w:link w:val="FootnoteText"/>
    <w:uiPriority w:val="99"/>
    <w:rsid w:val="00364884"/>
    <w:rPr>
      <w:rFonts w:ascii="Arial" w:hAnsi="Arial"/>
      <w:sz w:val="16"/>
      <w:lang w:eastAsia="de-DE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qFormat/>
    <w:rsid w:val="00364884"/>
    <w:rPr>
      <w:vertAlign w:val="superscript"/>
    </w:rPr>
  </w:style>
  <w:style w:type="character" w:styleId="IntenseEmphasis">
    <w:name w:val="Intense Emphasis"/>
    <w:uiPriority w:val="21"/>
    <w:qFormat/>
    <w:rsid w:val="00364884"/>
    <w:rPr>
      <w:b/>
      <w:bCs/>
      <w:i/>
      <w:iCs/>
    </w:rPr>
  </w:style>
  <w:style w:type="paragraph" w:customStyle="1" w:styleId="Questionstyle">
    <w:name w:val="Question style"/>
    <w:basedOn w:val="Normal"/>
    <w:next w:val="Normal"/>
    <w:autoRedefine/>
    <w:qFormat/>
    <w:rsid w:val="00364884"/>
    <w:pPr>
      <w:numPr>
        <w:numId w:val="6"/>
      </w:numPr>
      <w:spacing w:before="0" w:after="250" w:line="276" w:lineRule="auto"/>
      <w:ind w:left="1287"/>
      <w:contextualSpacing/>
      <w:jc w:val="both"/>
    </w:pPr>
    <w:rPr>
      <w:rFonts w:ascii="Arial" w:hAnsi="Arial" w:cs="Arial"/>
      <w:b/>
      <w:color w:val="auto"/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4158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58F6"/>
    <w:rPr>
      <w:rFonts w:ascii="Georgia" w:hAnsi="Georgia"/>
      <w:color w:val="333333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5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58F6"/>
    <w:rPr>
      <w:rFonts w:ascii="Georgia" w:hAnsi="Georgia"/>
      <w:b/>
      <w:bCs/>
      <w:color w:val="33333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15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954">
          <w:marLeft w:val="200"/>
          <w:marRight w:val="200"/>
          <w:marTop w:val="120"/>
          <w:marBottom w:val="40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</w:div>
      </w:divsChild>
    </w:div>
    <w:div w:id="1573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mofficetemplates%202014\TMDS%20Word%20LETTERHEAD%202014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2361-6DB6-41FA-9788-6E3326D7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TMDS Word LETTERHEAD 2014</Template>
  <TotalTime>3</TotalTime>
  <Pages>14</Pages>
  <Words>7043</Words>
  <Characters>36885</Characters>
  <Application>Microsoft Office Word</Application>
  <DocSecurity>0</DocSecurity>
  <Lines>307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following table in USD billions</vt:lpstr>
    </vt:vector>
  </TitlesOfParts>
  <Company>Thomas Murray</Company>
  <LinksUpToDate>false</LinksUpToDate>
  <CharactersWithSpaces>43841</CharactersWithSpaces>
  <SharedDoc>false</SharedDoc>
  <HLinks>
    <vt:vector size="12" baseType="variant"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mailto:consultation-2014-09@iosco.org</vt:lpwstr>
      </vt:variant>
      <vt:variant>
        <vt:lpwstr/>
      </vt:variant>
      <vt:variant>
        <vt:i4>2818062</vt:i4>
      </vt:variant>
      <vt:variant>
        <vt:i4>0</vt:i4>
      </vt:variant>
      <vt:variant>
        <vt:i4>0</vt:i4>
      </vt:variant>
      <vt:variant>
        <vt:i4>5</vt:i4>
      </vt:variant>
      <vt:variant>
        <vt:lpwstr>mailto:info@thomasmurray.com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following table in USD billions</dc:title>
  <dc:creator>Alexander Harborne</dc:creator>
  <cp:lastModifiedBy>Ana</cp:lastModifiedBy>
  <cp:revision>3</cp:revision>
  <cp:lastPrinted>2016-09-19T16:07:00Z</cp:lastPrinted>
  <dcterms:created xsi:type="dcterms:W3CDTF">2016-09-23T17:22:00Z</dcterms:created>
  <dcterms:modified xsi:type="dcterms:W3CDTF">2016-09-23T17:27:00Z</dcterms:modified>
</cp:coreProperties>
</file>